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C8" w:rsidRDefault="008317C8" w:rsidP="008317C8">
      <w:pPr>
        <w:pStyle w:val="Heading1"/>
        <w:jc w:val="center"/>
        <w:rPr>
          <w:sz w:val="40"/>
          <w:szCs w:val="40"/>
        </w:rPr>
      </w:pPr>
      <w:r w:rsidRPr="008317C8">
        <w:rPr>
          <w:sz w:val="40"/>
          <w:szCs w:val="40"/>
        </w:rPr>
        <w:t>Clifton Cameras Product Specification</w:t>
      </w:r>
    </w:p>
    <w:p w:rsidR="008317C8" w:rsidRDefault="00842F18" w:rsidP="008317C8">
      <w:pPr>
        <w:pStyle w:val="Heading2"/>
        <w:jc w:val="center"/>
      </w:pPr>
      <w:bookmarkStart w:id="0" w:name="_GoBack"/>
      <w:r>
        <w:t xml:space="preserve">Sony FE 16-35mm F4 </w:t>
      </w:r>
      <w:proofErr w:type="spellStart"/>
      <w:r>
        <w:t>Vario-Tessar</w:t>
      </w:r>
      <w:proofErr w:type="spellEnd"/>
      <w:r>
        <w:t xml:space="preserve"> T* ZA OSS</w:t>
      </w:r>
      <w:r w:rsidR="008317C8">
        <w:t xml:space="preserve"> Full Spec</w:t>
      </w:r>
    </w:p>
    <w:bookmarkEnd w:id="0"/>
    <w:p w:rsidR="008317C8" w:rsidRDefault="008317C8" w:rsidP="008317C8"/>
    <w:p w:rsidR="00842F18" w:rsidRPr="00842F18" w:rsidRDefault="00842F18" w:rsidP="00842F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842F18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Optics/Lens</w:t>
      </w:r>
    </w:p>
    <w:p w:rsidR="00842F18" w:rsidRPr="00842F18" w:rsidRDefault="00842F18" w:rsidP="00842F1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842F18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 Mount Type : Sony E-mount (35mm full frame)</w:t>
      </w:r>
    </w:p>
    <w:p w:rsidR="00842F18" w:rsidRPr="00842F18" w:rsidRDefault="00842F18" w:rsidP="00842F1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842F18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Lens Stabilization : Optical </w:t>
      </w:r>
      <w:proofErr w:type="spellStart"/>
      <w:r w:rsidRPr="00842F18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SteadyShot</w:t>
      </w:r>
      <w:proofErr w:type="spellEnd"/>
    </w:p>
    <w:p w:rsidR="00842F18" w:rsidRPr="00842F18" w:rsidRDefault="00842F18" w:rsidP="00842F1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842F18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Minimum Focus Distance : 11" 0.28m</w:t>
      </w:r>
    </w:p>
    <w:p w:rsidR="00842F18" w:rsidRPr="00842F18" w:rsidRDefault="00842F18" w:rsidP="00842F1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842F18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 Groups-Elements : 10 groups, 12 elements</w:t>
      </w:r>
    </w:p>
    <w:p w:rsidR="00842F18" w:rsidRPr="00842F18" w:rsidRDefault="00842F18" w:rsidP="00842F1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842F18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Filter Diameter : 72mm</w:t>
      </w:r>
    </w:p>
    <w:p w:rsidR="00842F18" w:rsidRPr="00842F18" w:rsidRDefault="00842F18" w:rsidP="00842F1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842F18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 Type : Full-frame E-mount Wide angle Zoom Lens</w:t>
      </w:r>
    </w:p>
    <w:p w:rsidR="00842F18" w:rsidRPr="00842F18" w:rsidRDefault="00842F18" w:rsidP="00842F1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842F18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Lens Weight : 18.3 </w:t>
      </w:r>
      <w:proofErr w:type="spellStart"/>
      <w:r w:rsidRPr="00842F18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oz</w:t>
      </w:r>
      <w:proofErr w:type="spellEnd"/>
      <w:r w:rsidRPr="00842F18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(518g)</w:t>
      </w:r>
    </w:p>
    <w:p w:rsidR="00842F18" w:rsidRPr="00842F18" w:rsidRDefault="00842F18" w:rsidP="00842F1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842F18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 (Max.) : f/4.0</w:t>
      </w:r>
    </w:p>
    <w:p w:rsidR="00842F18" w:rsidRPr="00842F18" w:rsidRDefault="00842F18" w:rsidP="00842F1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842F18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 (Min.) : f/22</w:t>
      </w:r>
    </w:p>
    <w:p w:rsidR="00842F18" w:rsidRPr="00842F18" w:rsidRDefault="00842F18" w:rsidP="00842F1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842F18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Maximum Magnification : 0.19x</w:t>
      </w:r>
    </w:p>
    <w:p w:rsidR="00842F18" w:rsidRPr="00842F18" w:rsidRDefault="00842F18" w:rsidP="00842F1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842F18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Focal Length (35mm equivalent) : 16-35mm (35mm) 24- 52.5mm (APS-C)</w:t>
      </w:r>
    </w:p>
    <w:p w:rsidR="00842F18" w:rsidRPr="00842F18" w:rsidRDefault="00842F18" w:rsidP="00842F1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842F18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Aspheric Elements : 5 </w:t>
      </w:r>
      <w:proofErr w:type="spellStart"/>
      <w:r w:rsidRPr="00842F18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aspherical</w:t>
      </w:r>
      <w:proofErr w:type="spellEnd"/>
      <w:r w:rsidRPr="00842F18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, 1 advanced </w:t>
      </w:r>
      <w:proofErr w:type="spellStart"/>
      <w:r w:rsidRPr="00842F18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aspherical</w:t>
      </w:r>
      <w:proofErr w:type="spellEnd"/>
    </w:p>
    <w:p w:rsidR="00842F18" w:rsidRPr="00842F18" w:rsidRDefault="00842F18" w:rsidP="00842F1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842F18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 Blade : 7 blades (Circular aperture)</w:t>
      </w:r>
    </w:p>
    <w:p w:rsidR="00842F18" w:rsidRPr="00842F18" w:rsidRDefault="00842F18" w:rsidP="00842F1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842F18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Angle of View : 83°-44° (APS-C) 107°-63° (35mm)</w:t>
      </w:r>
    </w:p>
    <w:p w:rsidR="00842F18" w:rsidRPr="00842F18" w:rsidRDefault="00842F18" w:rsidP="00842F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842F18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Weights and Measurements</w:t>
      </w:r>
    </w:p>
    <w:p w:rsidR="00842F18" w:rsidRPr="00842F18" w:rsidRDefault="00842F18" w:rsidP="00842F1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842F18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Dimensions (Approx.) : 3-1/8" x 4" (78 x 98.5mm)</w:t>
      </w:r>
    </w:p>
    <w:p w:rsidR="00842F18" w:rsidRPr="00842F18" w:rsidRDefault="00842F18" w:rsidP="00842F1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842F18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Weight (Approx.) : 18.2 </w:t>
      </w:r>
      <w:proofErr w:type="spellStart"/>
      <w:r w:rsidRPr="00842F18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oz</w:t>
      </w:r>
      <w:proofErr w:type="spellEnd"/>
      <w:r w:rsidRPr="00842F18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(518g)</w:t>
      </w:r>
    </w:p>
    <w:p w:rsidR="00A878E5" w:rsidRPr="008317C8" w:rsidRDefault="00A878E5" w:rsidP="00A878E5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</w:p>
    <w:sectPr w:rsidR="00A878E5" w:rsidRPr="008317C8" w:rsidSect="008317C8">
      <w:head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F18" w:rsidRDefault="00842F18" w:rsidP="00892358">
      <w:r>
        <w:separator/>
      </w:r>
    </w:p>
  </w:endnote>
  <w:endnote w:type="continuationSeparator" w:id="0">
    <w:p w:rsidR="00842F18" w:rsidRDefault="00842F18" w:rsidP="0089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F18" w:rsidRDefault="00842F18" w:rsidP="00892358">
      <w:r>
        <w:separator/>
      </w:r>
    </w:p>
  </w:footnote>
  <w:footnote w:type="continuationSeparator" w:id="0">
    <w:p w:rsidR="00842F18" w:rsidRDefault="00842F18" w:rsidP="008923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CA2" w:rsidRDefault="00212CA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917610" wp14:editId="686B3002">
          <wp:simplePos x="0" y="0"/>
          <wp:positionH relativeFrom="column">
            <wp:posOffset>342900</wp:posOffset>
          </wp:positionH>
          <wp:positionV relativeFrom="paragraph">
            <wp:posOffset>-449580</wp:posOffset>
          </wp:positionV>
          <wp:extent cx="4635500" cy="1524000"/>
          <wp:effectExtent l="0" t="0" r="1270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8-06-29 at 12.16.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0" cy="1524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30A2C"/>
    <w:multiLevelType w:val="multilevel"/>
    <w:tmpl w:val="CDC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0B5557"/>
    <w:multiLevelType w:val="multilevel"/>
    <w:tmpl w:val="78A8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D22AF0"/>
    <w:multiLevelType w:val="multilevel"/>
    <w:tmpl w:val="CFDE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F18"/>
    <w:rsid w:val="000B5514"/>
    <w:rsid w:val="001C29C1"/>
    <w:rsid w:val="00212CA2"/>
    <w:rsid w:val="008317C8"/>
    <w:rsid w:val="00842F18"/>
    <w:rsid w:val="00892358"/>
    <w:rsid w:val="00A22526"/>
    <w:rsid w:val="00A878E5"/>
    <w:rsid w:val="00CE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CF77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35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136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9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571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974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067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63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831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8354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5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4442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18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26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321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268635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022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629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0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06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33680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701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593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73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5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201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32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36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7917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117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6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650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3534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9522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24062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1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78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92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998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019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442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921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22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0993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86119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926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47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84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363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3955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96409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82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336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50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87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868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813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5395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66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0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3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02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2166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48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50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0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242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5761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8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766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0002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40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0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85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811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58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619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456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752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1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57708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155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2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682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4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080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464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32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485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914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79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944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8788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506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51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84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375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95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45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05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51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4950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8698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84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637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68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3216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611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597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4392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16228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2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19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4833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35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3213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191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296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6564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975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85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08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1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6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7003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18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1325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791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415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981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087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1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4648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59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007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5941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461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762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50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208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737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49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09079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22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495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372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05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684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993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1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840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31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342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598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5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07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8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992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23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405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18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639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72773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70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54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5606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574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745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58207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57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540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962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4399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46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7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016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9303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15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94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160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62240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2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65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73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493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14670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951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318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7092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598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9064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729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28732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945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592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580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54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656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233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4006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2406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enwright:Library:Application%20Support:Microsoft:Office:User%20Templates:My%20Templates:Clifton%20Cameras%20Full%20Product%20Specif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Clifton Cameras Full Product Specification.dotx</Template>
  <TotalTime>0</TotalTime>
  <Pages>1</Pages>
  <Words>116</Words>
  <Characters>664</Characters>
  <Application>Microsoft Macintosh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Wright</dc:creator>
  <cp:keywords/>
  <dc:description/>
  <cp:lastModifiedBy>Ben Wright</cp:lastModifiedBy>
  <cp:revision>1</cp:revision>
  <dcterms:created xsi:type="dcterms:W3CDTF">2018-08-09T12:34:00Z</dcterms:created>
  <dcterms:modified xsi:type="dcterms:W3CDTF">2018-08-09T12:34:00Z</dcterms:modified>
</cp:coreProperties>
</file>